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1EC4" w:rsidRDefault="00E31EC4"/>
    <w:sectPr w:rsidR="00E31EC4" w:rsidSect="00E31EC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A73D0"/>
    <w:rsid w:val="000B666D"/>
    <w:rsid w:val="001A73D0"/>
    <w:rsid w:val="00E31E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Pages>1</Pages>
  <Words>0</Words>
  <Characters>0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asia</dc:creator>
  <cp:keywords/>
  <dc:description/>
  <cp:lastModifiedBy>asia</cp:lastModifiedBy>
  <cp:revision>2</cp:revision>
  <dcterms:created xsi:type="dcterms:W3CDTF">2023-12-26T16:52:00Z</dcterms:created>
  <dcterms:modified xsi:type="dcterms:W3CDTF">2023-12-26T16:52:00Z</dcterms:modified>
</cp:coreProperties>
</file>